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08" w:rsidRPr="00CA772C" w:rsidRDefault="00ED3F08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ED3F08" w:rsidRPr="00B00DD2" w:rsidRDefault="00ED3F08" w:rsidP="00DF3C6E">
      <w:pPr>
        <w:ind w:firstLine="540"/>
        <w:jc w:val="center"/>
        <w:rPr>
          <w:b/>
          <w:bCs/>
          <w:sz w:val="32"/>
          <w:szCs w:val="32"/>
        </w:rPr>
      </w:pPr>
      <w:bookmarkStart w:id="0" w:name="_GoBack"/>
      <w:r w:rsidRPr="00B00DD2">
        <w:rPr>
          <w:b/>
          <w:bCs/>
          <w:sz w:val="32"/>
          <w:szCs w:val="32"/>
        </w:rPr>
        <w:t>Медведев Владислав Александрович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0"/>
        <w:gridCol w:w="4686"/>
        <w:gridCol w:w="2835"/>
        <w:gridCol w:w="1984"/>
        <w:gridCol w:w="2977"/>
      </w:tblGrid>
      <w:tr w:rsidR="00ED3F08" w:rsidRPr="00CA772C">
        <w:trPr>
          <w:trHeight w:val="1813"/>
        </w:trPr>
        <w:tc>
          <w:tcPr>
            <w:tcW w:w="540" w:type="dxa"/>
          </w:tcPr>
          <w:bookmarkEnd w:id="0"/>
          <w:p w:rsidR="00ED3F08" w:rsidRPr="00CA772C" w:rsidRDefault="00ED3F08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ED3F08" w:rsidRPr="00CA772C" w:rsidRDefault="00ED3F08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ED3F08" w:rsidRPr="00CA772C" w:rsidRDefault="00ED3F08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ED3F08" w:rsidRPr="00CA772C" w:rsidRDefault="00ED3F08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ED3F08" w:rsidRPr="00CA772C" w:rsidRDefault="00ED3F08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center"/>
            </w:pPr>
            <w:r w:rsidRPr="00CA772C">
              <w:t>Примечания</w:t>
            </w:r>
          </w:p>
        </w:tc>
      </w:tr>
      <w:tr w:rsidR="00ED3F08" w:rsidRPr="00CA772C">
        <w:trPr>
          <w:trHeight w:val="269"/>
        </w:trPr>
        <w:tc>
          <w:tcPr>
            <w:tcW w:w="540" w:type="dxa"/>
          </w:tcPr>
          <w:p w:rsidR="00ED3F08" w:rsidRPr="00CA772C" w:rsidRDefault="00ED3F08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ED3F08" w:rsidRPr="00CA772C" w:rsidRDefault="00ED3F08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ED3F08" w:rsidRPr="00CA772C" w:rsidRDefault="00ED3F08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ED3F08" w:rsidRPr="00CA772C" w:rsidRDefault="00ED3F08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ED3F08" w:rsidRPr="00CA772C" w:rsidRDefault="00ED3F08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center"/>
            </w:pPr>
            <w:r w:rsidRPr="00CA772C">
              <w:t>6</w:t>
            </w:r>
          </w:p>
        </w:tc>
      </w:tr>
      <w:tr w:rsidR="00ED3F08" w:rsidRPr="00CA772C">
        <w:trPr>
          <w:trHeight w:val="552"/>
        </w:trPr>
        <w:tc>
          <w:tcPr>
            <w:tcW w:w="14992" w:type="dxa"/>
            <w:gridSpan w:val="6"/>
          </w:tcPr>
          <w:p w:rsidR="00ED3F08" w:rsidRPr="00CA772C" w:rsidRDefault="00ED3F08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ED3F08" w:rsidRPr="00CA772C" w:rsidRDefault="00ED3F08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ED3F08" w:rsidRPr="00CA772C">
        <w:trPr>
          <w:trHeight w:val="2465"/>
        </w:trPr>
        <w:tc>
          <w:tcPr>
            <w:tcW w:w="540" w:type="dxa"/>
          </w:tcPr>
          <w:p w:rsidR="00ED3F08" w:rsidRPr="00CA772C" w:rsidRDefault="00ED3F08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ED3F08" w:rsidRPr="00CA772C" w:rsidRDefault="00ED3F08" w:rsidP="006F7880">
            <w:r w:rsidRPr="00CA772C">
              <w:t>Уровень успеваемости за весь период обучения</w:t>
            </w:r>
          </w:p>
          <w:p w:rsidR="00ED3F08" w:rsidRPr="00CA772C" w:rsidRDefault="00ED3F08" w:rsidP="006F7880"/>
        </w:tc>
        <w:tc>
          <w:tcPr>
            <w:tcW w:w="4686" w:type="dxa"/>
          </w:tcPr>
          <w:p w:rsidR="00ED3F08" w:rsidRPr="00CA772C" w:rsidRDefault="00ED3F08" w:rsidP="006F7880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ED3F08" w:rsidRPr="00CA772C" w:rsidRDefault="00ED3F08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ED3F08" w:rsidRPr="00CA772C" w:rsidRDefault="00ED3F08" w:rsidP="006F7880">
            <w:r>
              <w:rPr>
                <w:lang w:eastAsia="en-US"/>
              </w:rPr>
              <w:t>СБу =3,2 балла</w:t>
            </w:r>
          </w:p>
        </w:tc>
        <w:tc>
          <w:tcPr>
            <w:tcW w:w="2977" w:type="dxa"/>
          </w:tcPr>
          <w:p w:rsidR="00ED3F08" w:rsidRDefault="00ED3F08" w:rsidP="002A7F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r>
              <w:rPr>
                <w:b/>
                <w:bCs/>
                <w:lang w:eastAsia="en-US"/>
              </w:rPr>
              <w:t>у</w:t>
            </w:r>
            <w:r>
              <w:rPr>
                <w:lang w:eastAsia="en-US"/>
              </w:rPr>
              <w:t>=16/5=3,2 балла, где</w:t>
            </w:r>
          </w:p>
          <w:p w:rsidR="00ED3F08" w:rsidRDefault="00ED3F08" w:rsidP="002A7F5B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ED3F08" w:rsidRPr="00CA772C" w:rsidRDefault="00ED3F08" w:rsidP="002A7F5B">
            <w:r>
              <w:rPr>
                <w:b/>
                <w:bCs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ED3F08" w:rsidRPr="00CA772C">
        <w:trPr>
          <w:trHeight w:val="524"/>
        </w:trPr>
        <w:tc>
          <w:tcPr>
            <w:tcW w:w="540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ED3F08" w:rsidRPr="00CA772C" w:rsidRDefault="00ED3F08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ED3F08" w:rsidRPr="00CA772C" w:rsidRDefault="00ED3F08" w:rsidP="00CA772C">
            <w:pPr>
              <w:jc w:val="both"/>
            </w:pPr>
            <w:r>
              <w:t>3,2</w:t>
            </w: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both"/>
            </w:pPr>
          </w:p>
        </w:tc>
      </w:tr>
      <w:tr w:rsidR="00ED3F08" w:rsidRPr="00CA772C">
        <w:trPr>
          <w:trHeight w:val="566"/>
        </w:trPr>
        <w:tc>
          <w:tcPr>
            <w:tcW w:w="14992" w:type="dxa"/>
            <w:gridSpan w:val="6"/>
          </w:tcPr>
          <w:p w:rsidR="00ED3F08" w:rsidRPr="00CA772C" w:rsidRDefault="00ED3F08" w:rsidP="006F7880">
            <w:pPr>
              <w:jc w:val="center"/>
            </w:pPr>
          </w:p>
        </w:tc>
      </w:tr>
      <w:tr w:rsidR="00ED3F08" w:rsidRPr="00CA772C">
        <w:trPr>
          <w:trHeight w:val="722"/>
        </w:trPr>
        <w:tc>
          <w:tcPr>
            <w:tcW w:w="14992" w:type="dxa"/>
            <w:gridSpan w:val="6"/>
          </w:tcPr>
          <w:p w:rsidR="00ED3F08" w:rsidRPr="00CA772C" w:rsidRDefault="00ED3F08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ED3F08" w:rsidRPr="00CA772C" w:rsidRDefault="00ED3F08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ED3F08" w:rsidRPr="00CA772C">
        <w:trPr>
          <w:trHeight w:val="254"/>
        </w:trPr>
        <w:tc>
          <w:tcPr>
            <w:tcW w:w="540" w:type="dxa"/>
          </w:tcPr>
          <w:p w:rsidR="00ED3F08" w:rsidRPr="00CA772C" w:rsidRDefault="00ED3F08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ED3F08" w:rsidRPr="00CA772C" w:rsidRDefault="00ED3F08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686" w:type="dxa"/>
          </w:tcPr>
          <w:p w:rsidR="00ED3F08" w:rsidRPr="00CA772C" w:rsidRDefault="00ED3F08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1984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both"/>
            </w:pPr>
          </w:p>
        </w:tc>
      </w:tr>
      <w:tr w:rsidR="00ED3F08" w:rsidRPr="00CA772C">
        <w:trPr>
          <w:trHeight w:val="254"/>
        </w:trPr>
        <w:tc>
          <w:tcPr>
            <w:tcW w:w="540" w:type="dxa"/>
          </w:tcPr>
          <w:p w:rsidR="00ED3F08" w:rsidRPr="00CA772C" w:rsidRDefault="00ED3F08" w:rsidP="006F7880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ED3F08" w:rsidRPr="00CA772C" w:rsidRDefault="00ED3F08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ED3F08" w:rsidRPr="00CA772C" w:rsidRDefault="00ED3F08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1984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both"/>
            </w:pPr>
          </w:p>
        </w:tc>
      </w:tr>
      <w:tr w:rsidR="00ED3F08" w:rsidRPr="00CA772C">
        <w:trPr>
          <w:trHeight w:val="1309"/>
        </w:trPr>
        <w:tc>
          <w:tcPr>
            <w:tcW w:w="540" w:type="dxa"/>
          </w:tcPr>
          <w:p w:rsidR="00ED3F08" w:rsidRPr="00CA772C" w:rsidRDefault="00ED3F08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ED3F08" w:rsidRPr="00CA772C" w:rsidRDefault="00ED3F08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ED3F08" w:rsidRPr="00CA772C" w:rsidRDefault="00ED3F08" w:rsidP="006F7880">
            <w:pPr>
              <w:jc w:val="both"/>
            </w:pPr>
            <w:r>
              <w:t>Не участвовал</w:t>
            </w:r>
          </w:p>
        </w:tc>
        <w:tc>
          <w:tcPr>
            <w:tcW w:w="2835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1984" w:type="dxa"/>
          </w:tcPr>
          <w:p w:rsidR="00ED3F08" w:rsidRPr="00CA772C" w:rsidRDefault="00ED3F08" w:rsidP="006F7880">
            <w:pPr>
              <w:jc w:val="both"/>
            </w:pPr>
          </w:p>
        </w:tc>
        <w:tc>
          <w:tcPr>
            <w:tcW w:w="2977" w:type="dxa"/>
          </w:tcPr>
          <w:p w:rsidR="00ED3F08" w:rsidRPr="00CA772C" w:rsidRDefault="00ED3F08" w:rsidP="006F7880">
            <w:pPr>
              <w:jc w:val="both"/>
            </w:pPr>
          </w:p>
        </w:tc>
      </w:tr>
      <w:tr w:rsidR="00ED3F08" w:rsidRPr="0063461C">
        <w:trPr>
          <w:trHeight w:val="254"/>
        </w:trPr>
        <w:tc>
          <w:tcPr>
            <w:tcW w:w="540" w:type="dxa"/>
          </w:tcPr>
          <w:p w:rsidR="00ED3F08" w:rsidRPr="0063461C" w:rsidRDefault="00ED3F08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D3F08" w:rsidRPr="0063461C" w:rsidRDefault="00ED3F08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D3F08" w:rsidRPr="0063461C" w:rsidRDefault="00ED3F08" w:rsidP="00C56E19">
            <w:pPr>
              <w:jc w:val="both"/>
            </w:pPr>
          </w:p>
        </w:tc>
        <w:tc>
          <w:tcPr>
            <w:tcW w:w="2977" w:type="dxa"/>
          </w:tcPr>
          <w:p w:rsidR="00ED3F08" w:rsidRPr="0063461C" w:rsidRDefault="00ED3F08" w:rsidP="00C56E19">
            <w:pPr>
              <w:jc w:val="both"/>
            </w:pPr>
          </w:p>
        </w:tc>
      </w:tr>
      <w:tr w:rsidR="00ED3F08" w:rsidRPr="00CA772C">
        <w:trPr>
          <w:trHeight w:val="509"/>
        </w:trPr>
        <w:tc>
          <w:tcPr>
            <w:tcW w:w="540" w:type="dxa"/>
          </w:tcPr>
          <w:p w:rsidR="00ED3F08" w:rsidRPr="00CA772C" w:rsidRDefault="00ED3F08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D3F08" w:rsidRPr="00CA772C" w:rsidRDefault="00ED3F08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ED3F08" w:rsidRPr="00CA772C" w:rsidRDefault="00ED3F08" w:rsidP="00DF3C6E">
            <w:pPr>
              <w:jc w:val="both"/>
            </w:pPr>
            <w:r>
              <w:t>3,2</w:t>
            </w:r>
          </w:p>
        </w:tc>
        <w:tc>
          <w:tcPr>
            <w:tcW w:w="2977" w:type="dxa"/>
          </w:tcPr>
          <w:p w:rsidR="00ED3F08" w:rsidRPr="00CA772C" w:rsidRDefault="00ED3F08" w:rsidP="00C56E19">
            <w:pPr>
              <w:jc w:val="both"/>
            </w:pPr>
          </w:p>
        </w:tc>
      </w:tr>
      <w:tr w:rsidR="00ED3F08" w:rsidRPr="00CA772C">
        <w:trPr>
          <w:trHeight w:val="509"/>
        </w:trPr>
        <w:tc>
          <w:tcPr>
            <w:tcW w:w="540" w:type="dxa"/>
          </w:tcPr>
          <w:p w:rsidR="00ED3F08" w:rsidRPr="00CA772C" w:rsidRDefault="00ED3F08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ED3F08" w:rsidRPr="00CA772C" w:rsidRDefault="00ED3F08" w:rsidP="00C56E19">
            <w:pPr>
              <w:jc w:val="both"/>
            </w:pPr>
            <w:r>
              <w:t>ПОСЕЩАЕМЫЙ ГСС</w:t>
            </w:r>
          </w:p>
        </w:tc>
        <w:tc>
          <w:tcPr>
            <w:tcW w:w="4961" w:type="dxa"/>
            <w:gridSpan w:val="2"/>
          </w:tcPr>
          <w:p w:rsidR="00ED3F08" w:rsidRPr="00CA772C" w:rsidRDefault="00ED3F08" w:rsidP="00C56E19">
            <w:pPr>
              <w:jc w:val="both"/>
            </w:pPr>
            <w:r>
              <w:t xml:space="preserve">Нет </w:t>
            </w:r>
          </w:p>
        </w:tc>
      </w:tr>
    </w:tbl>
    <w:p w:rsidR="00ED3F08" w:rsidRDefault="00ED3F08"/>
    <w:p w:rsidR="00ED3F08" w:rsidRDefault="00ED3F08"/>
    <w:p w:rsidR="00ED3F08" w:rsidRDefault="00ED3F08"/>
    <w:p w:rsidR="00ED3F08" w:rsidRDefault="00ED3F08"/>
    <w:p w:rsidR="00ED3F08" w:rsidRDefault="00ED3F08">
      <w:pPr>
        <w:sectPr w:rsidR="00ED3F08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D3F08" w:rsidRDefault="00ED3F08" w:rsidP="00DF3C6E"/>
    <w:p w:rsidR="00ED3F08" w:rsidRDefault="00ED3F08" w:rsidP="00954C20">
      <w:pPr>
        <w:jc w:val="center"/>
      </w:pPr>
    </w:p>
    <w:p w:rsidR="00ED3F08" w:rsidRDefault="00ED3F08" w:rsidP="00954C20">
      <w:pPr>
        <w:jc w:val="center"/>
      </w:pPr>
    </w:p>
    <w:p w:rsidR="00ED3F08" w:rsidRDefault="00ED3F08" w:rsidP="00954C20">
      <w:pPr>
        <w:jc w:val="center"/>
      </w:pPr>
    </w:p>
    <w:p w:rsidR="00ED3F08" w:rsidRDefault="00ED3F08" w:rsidP="00954C20">
      <w:pPr>
        <w:jc w:val="center"/>
      </w:pPr>
    </w:p>
    <w:p w:rsidR="00ED3F08" w:rsidRDefault="00ED3F08" w:rsidP="00954C20">
      <w:pPr>
        <w:jc w:val="center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  <w:rPr>
          <w:noProof/>
        </w:rPr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Default="00ED3F08" w:rsidP="00C56E19">
      <w:pPr>
        <w:jc w:val="right"/>
      </w:pPr>
    </w:p>
    <w:p w:rsidR="00ED3F08" w:rsidRPr="00CA772C" w:rsidRDefault="00ED3F08" w:rsidP="00C56E19">
      <w:pPr>
        <w:jc w:val="right"/>
      </w:pPr>
    </w:p>
    <w:sectPr w:rsidR="00ED3F08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DDD"/>
    <w:rsid w:val="0001629C"/>
    <w:rsid w:val="00032311"/>
    <w:rsid w:val="000637F6"/>
    <w:rsid w:val="000B3191"/>
    <w:rsid w:val="000D5358"/>
    <w:rsid w:val="00110942"/>
    <w:rsid w:val="001362DD"/>
    <w:rsid w:val="001638A9"/>
    <w:rsid w:val="001C0E21"/>
    <w:rsid w:val="002A7F5B"/>
    <w:rsid w:val="003274D0"/>
    <w:rsid w:val="004058D8"/>
    <w:rsid w:val="005063D0"/>
    <w:rsid w:val="00522968"/>
    <w:rsid w:val="005925BE"/>
    <w:rsid w:val="005B55BD"/>
    <w:rsid w:val="00600A1A"/>
    <w:rsid w:val="0063461C"/>
    <w:rsid w:val="006E39D2"/>
    <w:rsid w:val="006F7880"/>
    <w:rsid w:val="00752C88"/>
    <w:rsid w:val="00772D24"/>
    <w:rsid w:val="0079111D"/>
    <w:rsid w:val="007F62FB"/>
    <w:rsid w:val="00813899"/>
    <w:rsid w:val="00865878"/>
    <w:rsid w:val="008B6F6A"/>
    <w:rsid w:val="00954C20"/>
    <w:rsid w:val="00961D41"/>
    <w:rsid w:val="009F373A"/>
    <w:rsid w:val="00A06E76"/>
    <w:rsid w:val="00A20EAC"/>
    <w:rsid w:val="00B00DD2"/>
    <w:rsid w:val="00B3155A"/>
    <w:rsid w:val="00C301B9"/>
    <w:rsid w:val="00C56E19"/>
    <w:rsid w:val="00CA772C"/>
    <w:rsid w:val="00CB6979"/>
    <w:rsid w:val="00D07D50"/>
    <w:rsid w:val="00DA2DDD"/>
    <w:rsid w:val="00DB1941"/>
    <w:rsid w:val="00DE5C7B"/>
    <w:rsid w:val="00DF3C6E"/>
    <w:rsid w:val="00EB0290"/>
    <w:rsid w:val="00ED3F08"/>
    <w:rsid w:val="00F31C86"/>
    <w:rsid w:val="00F3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189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Вован</cp:lastModifiedBy>
  <cp:revision>29</cp:revision>
  <dcterms:created xsi:type="dcterms:W3CDTF">2016-06-17T09:35:00Z</dcterms:created>
  <dcterms:modified xsi:type="dcterms:W3CDTF">2017-03-25T02:26:00Z</dcterms:modified>
</cp:coreProperties>
</file>